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DAA0" w14:textId="050EA74B" w:rsidR="008B4372" w:rsidRDefault="00622A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374E02" wp14:editId="5F662CBD">
                <wp:simplePos x="0" y="0"/>
                <wp:positionH relativeFrom="column">
                  <wp:posOffset>1884363</wp:posOffset>
                </wp:positionH>
                <wp:positionV relativeFrom="paragraph">
                  <wp:posOffset>-118427</wp:posOffset>
                </wp:positionV>
                <wp:extent cx="4833938" cy="1012190"/>
                <wp:effectExtent l="0" t="0" r="24130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3938" cy="10121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0EF29" w14:textId="26B14783" w:rsidR="00A946A1" w:rsidRDefault="00A946A1" w:rsidP="00A946A1">
                            <w:pPr>
                              <w:jc w:val="center"/>
                              <w:rPr>
                                <w:rFonts w:ascii="Poppins" w:hAnsi="Poppins" w:cs="Poppins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56"/>
                                <w:szCs w:val="56"/>
                                <w:lang w:val="en-US"/>
                              </w:rPr>
                              <w:t xml:space="preserve">                </w:t>
                            </w:r>
                            <w:r w:rsidRPr="00A946A1">
                              <w:rPr>
                                <w:rFonts w:ascii="Poppins" w:hAnsi="Poppins" w:cs="Poppins"/>
                                <w:sz w:val="56"/>
                                <w:szCs w:val="56"/>
                                <w:lang w:val="en-US"/>
                              </w:rPr>
                              <w:t>Adelphe SABANG</w:t>
                            </w:r>
                          </w:p>
                          <w:p w14:paraId="56FB4DE0" w14:textId="53373B06" w:rsidR="00A946A1" w:rsidRPr="00A946A1" w:rsidRDefault="00A946A1" w:rsidP="00A946A1">
                            <w:pPr>
                              <w:jc w:val="center"/>
                              <w:rPr>
                                <w:rFonts w:ascii="Poppins" w:hAnsi="Poppins" w:cs="Poppin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32"/>
                                <w:szCs w:val="32"/>
                                <w:lang w:val="en-US"/>
                              </w:rPr>
                              <w:t xml:space="preserve">                      ETUDIANT EN </w:t>
                            </w:r>
                            <w:r w:rsidR="00622A31">
                              <w:rPr>
                                <w:rFonts w:ascii="Poppins" w:hAnsi="Poppins" w:cs="Poppins"/>
                                <w:sz w:val="32"/>
                                <w:szCs w:val="32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Poppins" w:hAnsi="Poppins" w:cs="Poppins"/>
                                <w:sz w:val="32"/>
                                <w:szCs w:val="32"/>
                                <w:lang w:val="en-US"/>
                              </w:rPr>
                              <w:t>ENIE INFORMATIQUE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74E02" id="Rectangle 9" o:spid="_x0000_s1026" style="position:absolute;margin-left:148.4pt;margin-top:-9.3pt;width:380.65pt;height:7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" fillcolor="#2f5496 [2408]" strokecolor="#4472c4 [3208]" strokeweight="1pt">
                <v:textbox>
                  <w:txbxContent>
                    <w:p w14:paraId="0CF0EF29" w14:textId="26B14783" w:rsidR="00A946A1" w:rsidRDefault="00A946A1" w:rsidP="00A946A1">
                      <w:pPr>
                        <w:jc w:val="center"/>
                        <w:rPr>
                          <w:rFonts w:ascii="Poppins" w:hAnsi="Poppins" w:cs="Poppins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sz w:val="56"/>
                          <w:szCs w:val="56"/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A946A1">
                        <w:rPr>
                          <w:rFonts w:ascii="Poppins" w:hAnsi="Poppins" w:cs="Poppins"/>
                          <w:sz w:val="56"/>
                          <w:szCs w:val="56"/>
                          <w:lang w:val="en-US"/>
                        </w:rPr>
                        <w:t>Adelphe</w:t>
                      </w:r>
                      <w:proofErr w:type="spellEnd"/>
                      <w:r w:rsidRPr="00A946A1">
                        <w:rPr>
                          <w:rFonts w:ascii="Poppins" w:hAnsi="Poppins" w:cs="Poppins"/>
                          <w:sz w:val="56"/>
                          <w:szCs w:val="56"/>
                          <w:lang w:val="en-US"/>
                        </w:rPr>
                        <w:t xml:space="preserve"> SABANG</w:t>
                      </w:r>
                    </w:p>
                    <w:p w14:paraId="56FB4DE0" w14:textId="53373B06" w:rsidR="00A946A1" w:rsidRPr="00A946A1" w:rsidRDefault="00A946A1" w:rsidP="00A946A1">
                      <w:pPr>
                        <w:jc w:val="center"/>
                        <w:rPr>
                          <w:rFonts w:ascii="Poppins" w:hAnsi="Poppins" w:cs="Poppin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sz w:val="32"/>
                          <w:szCs w:val="32"/>
                          <w:lang w:val="en-US"/>
                        </w:rPr>
                        <w:t xml:space="preserve">                      ETUDIANT EN </w:t>
                      </w:r>
                      <w:r w:rsidR="00622A31">
                        <w:rPr>
                          <w:rFonts w:ascii="Poppins" w:hAnsi="Poppins" w:cs="Poppins"/>
                          <w:sz w:val="32"/>
                          <w:szCs w:val="32"/>
                          <w:lang w:val="en-US"/>
                        </w:rPr>
                        <w:t>G</w:t>
                      </w:r>
                      <w:r>
                        <w:rPr>
                          <w:rFonts w:ascii="Poppins" w:hAnsi="Poppins" w:cs="Poppins"/>
                          <w:sz w:val="32"/>
                          <w:szCs w:val="32"/>
                          <w:lang w:val="en-US"/>
                        </w:rPr>
                        <w:t>ENIE INFORMATIQUE</w:t>
                      </w:r>
                    </w:p>
                  </w:txbxContent>
                </v:textbox>
              </v:rect>
            </w:pict>
          </mc:Fallback>
        </mc:AlternateContent>
      </w:r>
      <w:r w:rsidR="008B4372" w:rsidRPr="005B2813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D7AF9B" wp14:editId="0A2DC0F0">
                <wp:simplePos x="0" y="0"/>
                <wp:positionH relativeFrom="column">
                  <wp:posOffset>-214948</wp:posOffset>
                </wp:positionH>
                <wp:positionV relativeFrom="paragraph">
                  <wp:posOffset>1974850</wp:posOffset>
                </wp:positionV>
                <wp:extent cx="1990725" cy="73660"/>
                <wp:effectExtent l="0" t="0" r="2857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73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A7FD1" id="Rectangle 2" o:spid="_x0000_s1026" style="position:absolute;margin-left:-16.95pt;margin-top:155.5pt;width:156.75pt;height:5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" fillcolor="#2f5496 [2408]" strokecolor="#4472c4 [3208]" strokeweight="1pt"/>
            </w:pict>
          </mc:Fallback>
        </mc:AlternateContent>
      </w:r>
    </w:p>
    <w:tbl>
      <w:tblPr>
        <w:tblW w:w="5000" w:type="pct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’hôte principal"/>
      </w:tblPr>
      <w:tblGrid>
        <w:gridCol w:w="4011"/>
        <w:gridCol w:w="6511"/>
      </w:tblGrid>
      <w:tr w:rsidR="002C2CDD" w:rsidRPr="0098175C" w14:paraId="1064420B" w14:textId="77777777" w:rsidTr="00496B03">
        <w:tc>
          <w:tcPr>
            <w:tcW w:w="4112" w:type="dxa"/>
            <w:tcMar>
              <w:top w:w="504" w:type="dxa"/>
              <w:right w:w="720" w:type="dxa"/>
            </w:tcMar>
          </w:tcPr>
          <w:p w14:paraId="4260BC1A" w14:textId="58A31FFA" w:rsidR="00523479" w:rsidRPr="008B4372" w:rsidRDefault="008B4372" w:rsidP="008B4372">
            <w:pPr>
              <w:pStyle w:val="Initiale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10E997" wp14:editId="7F70851E">
                      <wp:simplePos x="0" y="0"/>
                      <wp:positionH relativeFrom="column">
                        <wp:posOffset>-680085</wp:posOffset>
                      </wp:positionH>
                      <wp:positionV relativeFrom="paragraph">
                        <wp:posOffset>-883603</wp:posOffset>
                      </wp:positionV>
                      <wp:extent cx="2514600" cy="1600200"/>
                      <wp:effectExtent l="0" t="0" r="19050" b="19050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16002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8EF6BA" id="Ellipse 16" o:spid="_x0000_s1026" style="position:absolute;margin-left:-53.55pt;margin-top:-69.6pt;width:198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" strokecolor="white [3212]" strokeweight="1pt">
                      <v:fill r:id="rId11" o:title="" recolor="t" rotate="t" type="frame"/>
                      <v:stroke joinstyle="miter"/>
                    </v:oval>
                  </w:pict>
                </mc:Fallback>
              </mc:AlternateContent>
            </w:r>
            <w:r w:rsidR="00514EC7" w:rsidRPr="008B437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14EC7" w:rsidRPr="008B437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</w:p>
          <w:p w14:paraId="1C1B0CC1" w14:textId="3455CDC4" w:rsidR="008B4372" w:rsidRPr="008B4372" w:rsidRDefault="008B4372" w:rsidP="00D62E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372">
              <w:rPr>
                <w:rFonts w:ascii="Times New Roman" w:hAnsi="Times New Roman" w:cs="Times New Roman"/>
                <w:sz w:val="32"/>
                <w:szCs w:val="32"/>
              </w:rPr>
              <w:t>PROFILE</w:t>
            </w:r>
          </w:p>
          <w:p w14:paraId="5AC399FD" w14:textId="47E73527" w:rsidR="008B4372" w:rsidRDefault="008B4372" w:rsidP="00D62ECE">
            <w:pPr>
              <w:rPr>
                <w:rFonts w:ascii="Times New Roman" w:hAnsi="Times New Roman" w:cs="Times New Roman"/>
              </w:rPr>
            </w:pPr>
          </w:p>
          <w:p w14:paraId="7D151713" w14:textId="3FDCC616" w:rsidR="008B4372" w:rsidRDefault="008B4372" w:rsidP="00D62ECE">
            <w:pPr>
              <w:rPr>
                <w:rFonts w:ascii="Times New Roman" w:hAnsi="Times New Roman" w:cs="Times New Roman"/>
              </w:rPr>
            </w:pPr>
          </w:p>
          <w:p w14:paraId="20A10F0F" w14:textId="63EFAEE3" w:rsidR="00D62ECE" w:rsidRDefault="006F0900" w:rsidP="00D62ECE">
            <w:pPr>
              <w:rPr>
                <w:rFonts w:ascii="Times New Roman" w:hAnsi="Times New Roman" w:cs="Times New Roman"/>
              </w:rPr>
            </w:pPr>
            <w:r w:rsidRPr="006A15EF">
              <w:rPr>
                <w:rFonts w:ascii="Times New Roman" w:hAnsi="Times New Roman" w:cs="Times New Roman"/>
              </w:rPr>
              <w:t>Étudi</w:t>
            </w:r>
            <w:r w:rsidR="00EB476F">
              <w:rPr>
                <w:rFonts w:ascii="Times New Roman" w:hAnsi="Times New Roman" w:cs="Times New Roman"/>
              </w:rPr>
              <w:t>a</w:t>
            </w:r>
            <w:r w:rsidRPr="006A15EF">
              <w:rPr>
                <w:rFonts w:ascii="Times New Roman" w:hAnsi="Times New Roman" w:cs="Times New Roman"/>
              </w:rPr>
              <w:t>nt</w:t>
            </w:r>
            <w:r w:rsidR="00B75315" w:rsidRPr="006A15EF">
              <w:rPr>
                <w:rFonts w:ascii="Times New Roman" w:hAnsi="Times New Roman" w:cs="Times New Roman"/>
              </w:rPr>
              <w:t xml:space="preserve"> </w:t>
            </w:r>
            <w:r w:rsidR="0098175C" w:rsidRPr="006A15EF">
              <w:rPr>
                <w:rFonts w:ascii="Times New Roman" w:hAnsi="Times New Roman" w:cs="Times New Roman"/>
              </w:rPr>
              <w:t>à</w:t>
            </w:r>
            <w:r w:rsidR="00B75315" w:rsidRPr="006A15EF">
              <w:rPr>
                <w:rFonts w:ascii="Times New Roman" w:hAnsi="Times New Roman" w:cs="Times New Roman"/>
              </w:rPr>
              <w:t xml:space="preserve"> </w:t>
            </w:r>
            <w:r w:rsidR="00B75315" w:rsidRPr="00802DD5">
              <w:rPr>
                <w:rFonts w:ascii="Times New Roman" w:hAnsi="Times New Roman" w:cs="Times New Roman"/>
                <w:b/>
                <w:bCs/>
              </w:rPr>
              <w:t>l’IUT-FV</w:t>
            </w:r>
            <w:r w:rsidR="00B75315" w:rsidRPr="006A15EF">
              <w:rPr>
                <w:rFonts w:ascii="Times New Roman" w:hAnsi="Times New Roman" w:cs="Times New Roman"/>
              </w:rPr>
              <w:t xml:space="preserve"> (Institut Universitaire de technologie FOTSO </w:t>
            </w:r>
            <w:r w:rsidR="00EF2B40" w:rsidRPr="006A15EF">
              <w:rPr>
                <w:rFonts w:ascii="Times New Roman" w:hAnsi="Times New Roman" w:cs="Times New Roman"/>
              </w:rPr>
              <w:t>Victor</w:t>
            </w:r>
            <w:r w:rsidR="00EF2B40">
              <w:rPr>
                <w:rFonts w:ascii="Times New Roman" w:hAnsi="Times New Roman" w:cs="Times New Roman"/>
              </w:rPr>
              <w:t xml:space="preserve">) </w:t>
            </w:r>
            <w:r w:rsidR="00B75315" w:rsidRPr="006A15EF">
              <w:rPr>
                <w:rFonts w:ascii="Times New Roman" w:hAnsi="Times New Roman" w:cs="Times New Roman"/>
              </w:rPr>
              <w:t>de B</w:t>
            </w:r>
            <w:r w:rsidR="008C642D" w:rsidRPr="006A15EF">
              <w:rPr>
                <w:rFonts w:ascii="Times New Roman" w:hAnsi="Times New Roman" w:cs="Times New Roman"/>
              </w:rPr>
              <w:t>a</w:t>
            </w:r>
            <w:r w:rsidR="00B75315" w:rsidRPr="006A15EF">
              <w:rPr>
                <w:rFonts w:ascii="Times New Roman" w:hAnsi="Times New Roman" w:cs="Times New Roman"/>
              </w:rPr>
              <w:t xml:space="preserve">ndjoun en Génie informatique 1 cycle </w:t>
            </w:r>
            <w:r w:rsidR="00F66905" w:rsidRPr="006A15EF">
              <w:rPr>
                <w:rFonts w:ascii="Times New Roman" w:hAnsi="Times New Roman" w:cs="Times New Roman"/>
              </w:rPr>
              <w:t>DUT.</w:t>
            </w:r>
          </w:p>
          <w:p w14:paraId="481BF890" w14:textId="741B9150" w:rsidR="00D62ECE" w:rsidRDefault="00D62ECE" w:rsidP="00D62ECE">
            <w:pPr>
              <w:rPr>
                <w:rFonts w:ascii="Times New Roman" w:hAnsi="Times New Roman" w:cs="Times New Roman"/>
              </w:rPr>
            </w:pPr>
          </w:p>
          <w:p w14:paraId="60A2A492" w14:textId="38A38EF5" w:rsidR="00D62ECE" w:rsidRDefault="00D62ECE" w:rsidP="00D62ECE">
            <w:pPr>
              <w:rPr>
                <w:rFonts w:ascii="Times New Roman" w:hAnsi="Times New Roman" w:cs="Times New Roman"/>
              </w:rPr>
            </w:pPr>
          </w:p>
          <w:p w14:paraId="4DAF0C72" w14:textId="5E7C051E" w:rsidR="00D62ECE" w:rsidRDefault="00D62ECE" w:rsidP="00D62ECE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A946A1">
              <w:rPr>
                <w:rFonts w:ascii="Poppins" w:hAnsi="Poppins" w:cs="Poppins"/>
                <w:b/>
                <w:bCs/>
                <w:sz w:val="32"/>
                <w:szCs w:val="32"/>
              </w:rPr>
              <w:t>CONTACT</w:t>
            </w:r>
          </w:p>
          <w:p w14:paraId="719A2B2B" w14:textId="191696A0" w:rsidR="00A946A1" w:rsidRDefault="00A946A1" w:rsidP="00D62ECE">
            <w:pPr>
              <w:rPr>
                <w:rFonts w:ascii="Poppins" w:hAnsi="Poppins" w:cs="Poppins"/>
                <w:b/>
                <w:bCs/>
              </w:rPr>
            </w:pPr>
            <w:r w:rsidRPr="005B2813">
              <w:rPr>
                <w:rFonts w:ascii="Poppins" w:hAnsi="Poppins" w:cs="Poppin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9D344C" wp14:editId="1C2199A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990725" cy="73660"/>
                      <wp:effectExtent l="0" t="0" r="28575" b="2159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19FAA" id="Rectangle 13" o:spid="_x0000_s1026" style="position:absolute;margin-left:-.35pt;margin-top:.05pt;width:156.75pt;height: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" fillcolor="#2f5496 [2408]" strokecolor="#4472c4 [3208]" strokeweight="1pt"/>
                  </w:pict>
                </mc:Fallback>
              </mc:AlternateContent>
            </w:r>
          </w:p>
          <w:p w14:paraId="1213C24A" w14:textId="2F4127A1" w:rsidR="00A946A1" w:rsidRPr="00A946A1" w:rsidRDefault="00A946A1" w:rsidP="00D62ECE">
            <w:pPr>
              <w:rPr>
                <w:rFonts w:ascii="Poppins" w:hAnsi="Poppins" w:cs="Poppins"/>
                <w:b/>
                <w:bCs/>
                <w:lang w:val="en-US"/>
              </w:rPr>
            </w:pPr>
            <w:r w:rsidRPr="00A946A1">
              <w:rPr>
                <w:rFonts w:ascii="Poppins" w:hAnsi="Poppins" w:cs="Poppins"/>
                <w:b/>
                <w:bCs/>
              </w:rPr>
              <w:t xml:space="preserve">Tel : </w:t>
            </w:r>
            <w:r w:rsidRPr="00A946A1">
              <w:rPr>
                <w:rFonts w:ascii="Poppins" w:hAnsi="Poppins" w:cs="Poppins"/>
                <w:b/>
                <w:bCs/>
                <w:lang w:val="en-US"/>
              </w:rPr>
              <w:t>679099049</w:t>
            </w:r>
            <w:r>
              <w:rPr>
                <w:rFonts w:ascii="Poppins" w:hAnsi="Poppins" w:cs="Poppins"/>
                <w:b/>
                <w:bCs/>
                <w:lang w:val="en-US"/>
              </w:rPr>
              <w:t>/658798767</w:t>
            </w:r>
          </w:p>
          <w:p w14:paraId="33F9E851" w14:textId="0962D2E4" w:rsidR="00D62ECE" w:rsidRDefault="00A946A1" w:rsidP="00D62ECE">
            <w:pPr>
              <w:rPr>
                <w:rFonts w:ascii="Times New Roman" w:hAnsi="Times New Roman" w:cs="Times New Roman"/>
              </w:rPr>
            </w:pPr>
            <w:r w:rsidRPr="0058092C">
              <w:rPr>
                <w:rFonts w:ascii="Poppins" w:hAnsi="Poppins" w:cs="Poppins"/>
                <w:b/>
                <w:bCs/>
              </w:rPr>
              <w:t>Email :</w:t>
            </w:r>
            <w:r w:rsidRPr="0058092C">
              <w:rPr>
                <w:rFonts w:ascii="Poppins" w:hAnsi="Poppins" w:cs="Poppins"/>
              </w:rPr>
              <w:t xml:space="preserve"> </w:t>
            </w:r>
            <w:r w:rsidRPr="00622A31">
              <w:rPr>
                <w:rFonts w:ascii="Poppins" w:hAnsi="Poppins" w:cs="Poppins"/>
                <w:b/>
                <w:bCs/>
                <w:color w:val="2F5496" w:themeColor="accent5" w:themeShade="BF"/>
              </w:rPr>
              <w:t>sabangadelphe@gmail.com</w:t>
            </w:r>
          </w:p>
          <w:p w14:paraId="3EB8C7A7" w14:textId="77777777" w:rsidR="00A946A1" w:rsidRDefault="00D62ECE" w:rsidP="00A94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CD4613D" w14:textId="699CF4BC" w:rsidR="002C2CDD" w:rsidRDefault="008B4372" w:rsidP="00A946A1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5B2813">
              <w:rPr>
                <w:rFonts w:ascii="Poppins" w:hAnsi="Poppins" w:cs="Poppin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C35218A" wp14:editId="7030D7A7">
                      <wp:simplePos x="0" y="0"/>
                      <wp:positionH relativeFrom="column">
                        <wp:posOffset>22543</wp:posOffset>
                      </wp:positionH>
                      <wp:positionV relativeFrom="paragraph">
                        <wp:posOffset>325755</wp:posOffset>
                      </wp:positionV>
                      <wp:extent cx="1990725" cy="73660"/>
                      <wp:effectExtent l="0" t="0" r="28575" b="2159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59BEB" id="Rectangle 14" o:spid="_x0000_s1026" style="position:absolute;margin-left:1.8pt;margin-top:25.65pt;width:156.75pt;height: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" fillcolor="#2f5496 [2408]" strokecolor="#2f5496 [2408]" strokeweight="1pt"/>
                  </w:pict>
                </mc:Fallback>
              </mc:AlternateContent>
            </w:r>
            <w:r w:rsidR="001C0FDF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 </w:t>
            </w:r>
            <w:r w:rsidR="00A02176" w:rsidRPr="00A946A1">
              <w:rPr>
                <w:rFonts w:ascii="Poppins" w:hAnsi="Poppins" w:cs="Poppins"/>
                <w:b/>
                <w:bCs/>
                <w:sz w:val="32"/>
                <w:szCs w:val="32"/>
              </w:rPr>
              <w:t>COMPETENCE</w:t>
            </w:r>
          </w:p>
          <w:p w14:paraId="08073D6E" w14:textId="14E2F9B1" w:rsidR="00A946A1" w:rsidRPr="00A946A1" w:rsidRDefault="00A946A1" w:rsidP="00A946A1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</w:p>
          <w:p w14:paraId="34A2BEC2" w14:textId="43DC6ABF" w:rsidR="00741125" w:rsidRPr="006A15EF" w:rsidRDefault="00EA3B3C" w:rsidP="008C642D">
            <w:pPr>
              <w:pStyle w:val="Paragraphedelist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15EF">
              <w:rPr>
                <w:rFonts w:ascii="Times New Roman" w:hAnsi="Times New Roman" w:cs="Times New Roman"/>
              </w:rPr>
              <w:t>Maitrise du langage C</w:t>
            </w:r>
          </w:p>
          <w:p w14:paraId="58198B2E" w14:textId="4BBAD5D6" w:rsidR="004313AB" w:rsidRPr="006A15EF" w:rsidRDefault="004313AB" w:rsidP="008C642D">
            <w:pPr>
              <w:pStyle w:val="Paragraphedelist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15EF">
              <w:rPr>
                <w:rFonts w:ascii="Times New Roman" w:hAnsi="Times New Roman" w:cs="Times New Roman"/>
              </w:rPr>
              <w:t>Conception</w:t>
            </w:r>
            <w:r w:rsidR="008C642D" w:rsidRPr="006A15EF">
              <w:rPr>
                <w:rFonts w:ascii="Times New Roman" w:hAnsi="Times New Roman" w:cs="Times New Roman"/>
              </w:rPr>
              <w:t xml:space="preserve"> </w:t>
            </w:r>
            <w:r w:rsidRPr="006A15EF">
              <w:rPr>
                <w:rFonts w:ascii="Times New Roman" w:hAnsi="Times New Roman" w:cs="Times New Roman"/>
              </w:rPr>
              <w:t>graphique</w:t>
            </w:r>
          </w:p>
          <w:p w14:paraId="444982AC" w14:textId="0307F01C" w:rsidR="004313AB" w:rsidRPr="006A15EF" w:rsidRDefault="004313AB" w:rsidP="008C642D">
            <w:pPr>
              <w:pStyle w:val="Paragraphedelist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15EF">
              <w:rPr>
                <w:rFonts w:ascii="Times New Roman" w:hAnsi="Times New Roman" w:cs="Times New Roman"/>
              </w:rPr>
              <w:t>Design de logo</w:t>
            </w:r>
          </w:p>
          <w:p w14:paraId="60B18D16" w14:textId="696BC2DC" w:rsidR="00001048" w:rsidRPr="006A15EF" w:rsidRDefault="008C642D" w:rsidP="004313AB">
            <w:pPr>
              <w:pStyle w:val="Paragraphedelist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15EF">
              <w:rPr>
                <w:rFonts w:ascii="Times New Roman" w:hAnsi="Times New Roman" w:cs="Times New Roman"/>
              </w:rPr>
              <w:t>Maitrise</w:t>
            </w:r>
            <w:r w:rsidR="004313AB" w:rsidRPr="006A15EF">
              <w:rPr>
                <w:rFonts w:ascii="Times New Roman" w:hAnsi="Times New Roman" w:cs="Times New Roman"/>
              </w:rPr>
              <w:t xml:space="preserve"> des logiciels pack </w:t>
            </w:r>
            <w:r w:rsidR="00001048" w:rsidRPr="006A15EF">
              <w:rPr>
                <w:rFonts w:ascii="Times New Roman" w:hAnsi="Times New Roman" w:cs="Times New Roman"/>
              </w:rPr>
              <w:t>a</w:t>
            </w:r>
            <w:r w:rsidR="004313AB" w:rsidRPr="006A15EF">
              <w:rPr>
                <w:rFonts w:ascii="Times New Roman" w:hAnsi="Times New Roman" w:cs="Times New Roman"/>
              </w:rPr>
              <w:t>dobe (</w:t>
            </w:r>
            <w:r w:rsidRPr="006A15EF">
              <w:rPr>
                <w:rFonts w:ascii="Times New Roman" w:hAnsi="Times New Roman" w:cs="Times New Roman"/>
              </w:rPr>
              <w:t>Photoshop,</w:t>
            </w:r>
            <w:r w:rsidR="004313AB" w:rsidRPr="006A15EF">
              <w:rPr>
                <w:rFonts w:ascii="Times New Roman" w:hAnsi="Times New Roman" w:cs="Times New Roman"/>
              </w:rPr>
              <w:t xml:space="preserve"> in </w:t>
            </w:r>
            <w:r w:rsidRPr="006A15EF">
              <w:rPr>
                <w:rFonts w:ascii="Times New Roman" w:hAnsi="Times New Roman" w:cs="Times New Roman"/>
              </w:rPr>
              <w:t>design, Illustrator),</w:t>
            </w:r>
            <w:r w:rsidR="00001048" w:rsidRPr="006A15EF">
              <w:rPr>
                <w:rFonts w:ascii="Times New Roman" w:hAnsi="Times New Roman" w:cs="Times New Roman"/>
              </w:rPr>
              <w:t xml:space="preserve"> pack </w:t>
            </w:r>
            <w:r w:rsidRPr="006A15EF">
              <w:rPr>
                <w:rFonts w:ascii="Times New Roman" w:hAnsi="Times New Roman" w:cs="Times New Roman"/>
              </w:rPr>
              <w:t>office (Word</w:t>
            </w:r>
            <w:r w:rsidR="00001048" w:rsidRPr="006A15EF">
              <w:rPr>
                <w:rFonts w:ascii="Times New Roman" w:hAnsi="Times New Roman" w:cs="Times New Roman"/>
              </w:rPr>
              <w:t>,</w:t>
            </w:r>
            <w:r w:rsidRPr="006A15EF">
              <w:rPr>
                <w:rFonts w:ascii="Times New Roman" w:hAnsi="Times New Roman" w:cs="Times New Roman"/>
              </w:rPr>
              <w:t xml:space="preserve"> Excel</w:t>
            </w:r>
            <w:r w:rsidR="00001048" w:rsidRPr="006A15EF">
              <w:rPr>
                <w:rFonts w:ascii="Times New Roman" w:hAnsi="Times New Roman" w:cs="Times New Roman"/>
              </w:rPr>
              <w:t>, power </w:t>
            </w:r>
            <w:r w:rsidRPr="006A15EF">
              <w:rPr>
                <w:rFonts w:ascii="Times New Roman" w:hAnsi="Times New Roman" w:cs="Times New Roman"/>
              </w:rPr>
              <w:t>point)</w:t>
            </w:r>
            <w:r w:rsidR="00F66905" w:rsidRPr="006A15EF">
              <w:rPr>
                <w:rFonts w:ascii="Times New Roman" w:hAnsi="Times New Roman" w:cs="Times New Roman"/>
              </w:rPr>
              <w:t>, Visual</w:t>
            </w:r>
          </w:p>
          <w:p w14:paraId="749F296E" w14:textId="0682DBE0" w:rsidR="008C642D" w:rsidRDefault="00F66905" w:rsidP="00F66905">
            <w:pPr>
              <w:pStyle w:val="Paragraphedeliste"/>
              <w:ind w:left="780"/>
              <w:rPr>
                <w:rFonts w:ascii="Times New Roman" w:hAnsi="Times New Roman" w:cs="Times New Roman"/>
              </w:rPr>
            </w:pPr>
            <w:r w:rsidRPr="006A15EF">
              <w:rPr>
                <w:rFonts w:ascii="Times New Roman" w:hAnsi="Times New Roman" w:cs="Times New Roman"/>
              </w:rPr>
              <w:t xml:space="preserve">Studio </w:t>
            </w:r>
            <w:r w:rsidR="002B2F2A" w:rsidRPr="006A15EF">
              <w:rPr>
                <w:rFonts w:ascii="Times New Roman" w:hAnsi="Times New Roman" w:cs="Times New Roman"/>
              </w:rPr>
              <w:t>code,</w:t>
            </w:r>
            <w:r w:rsidRPr="006A15EF">
              <w:rPr>
                <w:rFonts w:ascii="Times New Roman" w:hAnsi="Times New Roman" w:cs="Times New Roman"/>
              </w:rPr>
              <w:t xml:space="preserve"> </w:t>
            </w:r>
            <w:r w:rsidR="00473845">
              <w:rPr>
                <w:rFonts w:ascii="Times New Roman" w:hAnsi="Times New Roman" w:cs="Times New Roman"/>
              </w:rPr>
              <w:t>code block.</w:t>
            </w:r>
          </w:p>
          <w:p w14:paraId="6539D3A0" w14:textId="76788441" w:rsidR="00473845" w:rsidRDefault="00473845" w:rsidP="00F66905">
            <w:pPr>
              <w:pStyle w:val="Paragraphedeliste"/>
              <w:ind w:left="780"/>
              <w:rPr>
                <w:rFonts w:ascii="Times New Roman" w:hAnsi="Times New Roman" w:cs="Times New Roman"/>
              </w:rPr>
            </w:pPr>
          </w:p>
          <w:p w14:paraId="4D2A334F" w14:textId="7927B91E" w:rsidR="00473845" w:rsidRPr="00A946A1" w:rsidRDefault="00802DD5" w:rsidP="00A946A1">
            <w:pPr>
              <w:rPr>
                <w:rFonts w:ascii="Poppins" w:hAnsi="Poppins" w:cs="Poppins"/>
                <w:b/>
                <w:bCs/>
                <w:sz w:val="32"/>
                <w:szCs w:val="32"/>
                <w:lang w:val="en-US"/>
              </w:rPr>
            </w:pPr>
            <w:r w:rsidRPr="00A946A1">
              <w:rPr>
                <w:rFonts w:ascii="Poppins" w:hAnsi="Poppins" w:cs="Poppins"/>
                <w:b/>
                <w:bCs/>
                <w:sz w:val="32"/>
                <w:szCs w:val="32"/>
                <w:lang w:val="en-US"/>
              </w:rPr>
              <w:t>LANGUE</w:t>
            </w:r>
          </w:p>
          <w:p w14:paraId="6BE902F1" w14:textId="1A246B90" w:rsidR="00001048" w:rsidRPr="006A15EF" w:rsidRDefault="005B2813" w:rsidP="004313AB">
            <w:pPr>
              <w:rPr>
                <w:rFonts w:ascii="Times New Roman" w:hAnsi="Times New Roman" w:cs="Times New Roman"/>
              </w:rPr>
            </w:pPr>
            <w:r w:rsidRPr="005B2813">
              <w:rPr>
                <w:rFonts w:ascii="Poppins" w:hAnsi="Poppins" w:cs="Poppin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DCBB14" wp14:editId="05AB57D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12065</wp:posOffset>
                      </wp:positionV>
                      <wp:extent cx="1990725" cy="73660"/>
                      <wp:effectExtent l="0" t="0" r="28575" b="2159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8CD6E" id="Rectangle 3" o:spid="_x0000_s1026" style="position:absolute;margin-left:-.1pt;margin-top:.95pt;width:156.75pt;height: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" fillcolor="#2f5496 [2408]" strokecolor="#4472c4 [3208]" strokeweight="1pt"/>
                  </w:pict>
                </mc:Fallback>
              </mc:AlternateContent>
            </w:r>
          </w:p>
          <w:p w14:paraId="0F8FEF49" w14:textId="2F5E3C95" w:rsidR="00001048" w:rsidRPr="006A15EF" w:rsidRDefault="00001048" w:rsidP="004313AB">
            <w:pPr>
              <w:rPr>
                <w:rFonts w:ascii="Times New Roman" w:hAnsi="Times New Roman" w:cs="Times New Roman"/>
              </w:rPr>
            </w:pPr>
          </w:p>
          <w:p w14:paraId="5AC1AC00" w14:textId="42AF93E7" w:rsidR="004313AB" w:rsidRDefault="00802DD5" w:rsidP="00802DD5">
            <w:pPr>
              <w:pStyle w:val="Paragraphedelist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FRANÇAIS</w:t>
            </w:r>
          </w:p>
          <w:p w14:paraId="42D9FEAD" w14:textId="5D3FDE9C" w:rsidR="00802DD5" w:rsidRPr="00802DD5" w:rsidRDefault="00802DD5" w:rsidP="00802DD5">
            <w:pPr>
              <w:pStyle w:val="Paragraphedelist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ANGLAIS</w:t>
            </w:r>
          </w:p>
          <w:p w14:paraId="6293016A" w14:textId="51F23C71" w:rsidR="004313AB" w:rsidRPr="006A15EF" w:rsidRDefault="004313AB" w:rsidP="00741125">
            <w:pPr>
              <w:rPr>
                <w:rFonts w:ascii="Times New Roman" w:hAnsi="Times New Roman" w:cs="Times New Roman"/>
              </w:rPr>
            </w:pPr>
          </w:p>
          <w:p w14:paraId="56B9FE1A" w14:textId="5AFDE62F" w:rsidR="001C0FDF" w:rsidRDefault="00802DD5" w:rsidP="00741125">
            <w:pPr>
              <w:rPr>
                <w:rFonts w:ascii="Poppins" w:hAnsi="Poppins" w:cs="Poppins"/>
              </w:rPr>
            </w:pPr>
            <w:r w:rsidRPr="005B2813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 </w:t>
            </w:r>
          </w:p>
          <w:p w14:paraId="62F3C2B4" w14:textId="77777777" w:rsidR="001C0FDF" w:rsidRPr="001C0FDF" w:rsidRDefault="001C0FDF" w:rsidP="00741125">
            <w:pPr>
              <w:rPr>
                <w:rFonts w:ascii="Poppins" w:hAnsi="Poppins" w:cs="Poppins"/>
              </w:rPr>
            </w:pPr>
          </w:p>
          <w:p w14:paraId="2AA36170" w14:textId="717BE4E9" w:rsidR="00EA3B3C" w:rsidRPr="006A15EF" w:rsidRDefault="00A02176" w:rsidP="00741125">
            <w:pPr>
              <w:rPr>
                <w:rFonts w:ascii="Times New Roman" w:hAnsi="Times New Roman" w:cs="Times New Roman"/>
              </w:rPr>
            </w:pPr>
            <w:r w:rsidRPr="006A15EF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</w:tc>
        <w:tc>
          <w:tcPr>
            <w:tcW w:w="6712" w:type="dxa"/>
            <w:tcMar>
              <w:top w:w="504" w:type="dxa"/>
              <w:left w:w="0" w:type="dxa"/>
            </w:tcMar>
          </w:tcPr>
          <w:p w14:paraId="2560F696" w14:textId="45A630FF" w:rsidR="00514EC7" w:rsidRDefault="00514EC7"/>
          <w:tbl>
            <w:tblPr>
              <w:tblStyle w:val="Grilledutableau"/>
              <w:tblW w:w="3596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Tableau de disposition de titre"/>
            </w:tblPr>
            <w:tblGrid>
              <w:gridCol w:w="4683"/>
            </w:tblGrid>
            <w:tr w:rsidR="00C612DA" w:rsidRPr="006A15EF" w14:paraId="6E621A9E" w14:textId="77777777" w:rsidTr="00514EC7">
              <w:trPr>
                <w:trHeight w:hRule="exact" w:val="89"/>
              </w:trPr>
              <w:tc>
                <w:tcPr>
                  <w:tcW w:w="4932" w:type="dxa"/>
                  <w:vAlign w:val="center"/>
                </w:tcPr>
                <w:p w14:paraId="52A711C9" w14:textId="4F827858" w:rsidR="00906BEE" w:rsidRPr="006A15EF" w:rsidRDefault="00906BEE" w:rsidP="00C372E9">
                  <w:pPr>
                    <w:pStyle w:val="Titre2"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DCEF14" w14:textId="05E11633" w:rsidR="00514EC7" w:rsidRDefault="00514EC7" w:rsidP="00F524A9">
            <w:pPr>
              <w:pStyle w:val="Titre4"/>
              <w:rPr>
                <w:rFonts w:ascii="Times New Roman" w:hAnsi="Times New Roman" w:cs="Times New Roman"/>
                <w:b/>
                <w:bCs/>
                <w:lang w:bidi="fr-FR"/>
              </w:rPr>
            </w:pPr>
            <w:r>
              <w:rPr>
                <w:rFonts w:ascii="Times New Roman" w:hAnsi="Times New Roman" w:cs="Times New Roman"/>
                <w:b/>
                <w:bCs/>
                <w:lang w:bidi="fr-FR"/>
              </w:rPr>
              <w:t xml:space="preserve">        </w:t>
            </w:r>
            <w:r w:rsidR="00EB476F">
              <w:rPr>
                <w:rFonts w:ascii="Times New Roman" w:hAnsi="Times New Roman" w:cs="Times New Roman"/>
                <w:b/>
                <w:bCs/>
                <w:lang w:bidi="fr-FR"/>
              </w:rPr>
              <w:t>En vue D’OBTENIR UN dut</w:t>
            </w:r>
          </w:p>
          <w:p w14:paraId="531DEAFB" w14:textId="4CFCBA60" w:rsidR="00EB476F" w:rsidRPr="00EB476F" w:rsidRDefault="00EB476F" w:rsidP="00F524A9">
            <w:pPr>
              <w:pStyle w:val="Titre4"/>
              <w:rPr>
                <w:rFonts w:ascii="Times New Roman" w:hAnsi="Times New Roman" w:cs="Times New Roman"/>
                <w:b/>
                <w:bCs/>
                <w:lang w:bidi="fr-FR"/>
              </w:rPr>
            </w:pPr>
            <w:r>
              <w:rPr>
                <w:rFonts w:ascii="Times New Roman" w:hAnsi="Times New Roman" w:cs="Times New Roman"/>
                <w:b/>
                <w:bCs/>
                <w:lang w:bidi="fr-FR"/>
              </w:rPr>
              <w:t xml:space="preserve">        </w:t>
            </w:r>
            <w:r w:rsidR="00D62ECE">
              <w:rPr>
                <w:rFonts w:ascii="Times New Roman" w:hAnsi="Times New Roman" w:cs="Times New Roman"/>
                <w:b/>
                <w:bCs/>
                <w:lang w:bidi="fr-FR"/>
              </w:rPr>
              <w:t>DISPONIBLE À</w:t>
            </w:r>
            <w:r>
              <w:rPr>
                <w:rFonts w:ascii="Times New Roman" w:hAnsi="Times New Roman" w:cs="Times New Roman"/>
                <w:b/>
                <w:bCs/>
                <w:lang w:bidi="fr-FR"/>
              </w:rPr>
              <w:t xml:space="preserve"> patir d’aout 202</w:t>
            </w:r>
          </w:p>
          <w:p w14:paraId="1193FB39" w14:textId="510204E5" w:rsidR="00514EC7" w:rsidRPr="00514EC7" w:rsidRDefault="00514EC7" w:rsidP="00F524A9">
            <w:pPr>
              <w:pStyle w:val="Titre4"/>
              <w:rPr>
                <w:rFonts w:ascii="Poppins" w:hAnsi="Poppins" w:cs="Poppins"/>
                <w:b/>
                <w:bCs/>
                <w:sz w:val="32"/>
                <w:szCs w:val="32"/>
                <w:lang w:bidi="fr-FR"/>
              </w:rPr>
            </w:pPr>
            <w:r w:rsidRPr="00514EC7">
              <w:rPr>
                <w:rFonts w:ascii="Poppins" w:hAnsi="Poppins" w:cs="Poppins"/>
                <w:b/>
                <w:bCs/>
                <w:sz w:val="32"/>
                <w:szCs w:val="32"/>
                <w:lang w:bidi="fr-FR"/>
              </w:rPr>
              <w:t xml:space="preserve"> EXPERIENCE </w:t>
            </w:r>
          </w:p>
          <w:p w14:paraId="6AA3FF93" w14:textId="6CFAC065" w:rsidR="00514EC7" w:rsidRDefault="00514EC7" w:rsidP="00F524A9">
            <w:pPr>
              <w:pStyle w:val="Titre4"/>
              <w:rPr>
                <w:rFonts w:ascii="Times New Roman" w:hAnsi="Times New Roman" w:cs="Times New Roman"/>
                <w:b/>
                <w:bCs/>
                <w:lang w:bidi="fr-FR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bidi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B3D7F4" wp14:editId="1B92319E">
                      <wp:simplePos x="0" y="0"/>
                      <wp:positionH relativeFrom="column">
                        <wp:posOffset>47171</wp:posOffset>
                      </wp:positionH>
                      <wp:positionV relativeFrom="paragraph">
                        <wp:posOffset>69758</wp:posOffset>
                      </wp:positionV>
                      <wp:extent cx="4222478" cy="79971"/>
                      <wp:effectExtent l="0" t="0" r="26035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2478" cy="799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6968FE8" id="Rectangle 8" o:spid="_x0000_s1026" style="position:absolute;margin-left:3.7pt;margin-top:5.5pt;width:332.5pt;height:6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" fillcolor="#2f5496 [2408]" strokecolor="#4472c4 [3208]" strokeweight="1pt"/>
                  </w:pict>
                </mc:Fallback>
              </mc:AlternateContent>
            </w:r>
          </w:p>
          <w:p w14:paraId="341405DA" w14:textId="77777777" w:rsidR="00514EC7" w:rsidRDefault="00514EC7" w:rsidP="00F524A9">
            <w:pPr>
              <w:pStyle w:val="Titre4"/>
              <w:rPr>
                <w:rFonts w:ascii="Times New Roman" w:hAnsi="Times New Roman" w:cs="Times New Roman"/>
                <w:b/>
                <w:bCs/>
                <w:lang w:bidi="fr-FR"/>
              </w:rPr>
            </w:pPr>
          </w:p>
          <w:p w14:paraId="22F289F6" w14:textId="30908A3D" w:rsidR="002C2CDD" w:rsidRPr="00184E69" w:rsidRDefault="002C2CDD" w:rsidP="00F524A9">
            <w:pPr>
              <w:pStyle w:val="Titre4"/>
              <w:rPr>
                <w:rFonts w:ascii="Poppins" w:hAnsi="Poppins" w:cs="Poppins"/>
              </w:rPr>
            </w:pPr>
            <w:r w:rsidRPr="00802DD5">
              <w:rPr>
                <w:rFonts w:ascii="Times New Roman" w:hAnsi="Times New Roman" w:cs="Times New Roman"/>
                <w:b/>
                <w:bCs/>
                <w:lang w:bidi="fr-FR"/>
              </w:rPr>
              <w:t xml:space="preserve"> </w:t>
            </w:r>
            <w:r w:rsidR="00184E69" w:rsidRPr="00184E69">
              <w:rPr>
                <w:rFonts w:ascii="Poppins" w:hAnsi="Poppins" w:cs="Poppins"/>
                <w:b/>
                <w:bCs/>
                <w:lang w:bidi="fr-FR"/>
              </w:rPr>
              <w:t>EDS (</w:t>
            </w:r>
            <w:r w:rsidR="00F524A9" w:rsidRPr="00184E69">
              <w:rPr>
                <w:rFonts w:ascii="Poppins" w:hAnsi="Poppins" w:cs="Poppins"/>
                <w:b/>
                <w:bCs/>
                <w:lang w:bidi="fr-FR"/>
              </w:rPr>
              <w:t>ÉTABLISSEMENT dombou service</w:t>
            </w:r>
            <w:r w:rsidR="00F524A9" w:rsidRPr="00184E69">
              <w:rPr>
                <w:rFonts w:ascii="Poppins" w:hAnsi="Poppins" w:cs="Poppins"/>
                <w:lang w:bidi="fr-FR"/>
              </w:rPr>
              <w:t>)</w:t>
            </w:r>
          </w:p>
          <w:p w14:paraId="7CF99173" w14:textId="61D3B865" w:rsidR="00F524A9" w:rsidRDefault="00F524A9" w:rsidP="004313A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02DD5">
              <w:rPr>
                <w:rFonts w:ascii="Times New Roman" w:hAnsi="Times New Roman" w:cs="Times New Roman"/>
                <w:b/>
                <w:bCs/>
              </w:rPr>
              <w:t>Fevr.2025-avr.2025</w:t>
            </w:r>
            <w:r w:rsidRPr="00802D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F0900" w:rsidRPr="00184E69">
              <w:rPr>
                <w:rFonts w:ascii="Times New Roman" w:hAnsi="Times New Roman" w:cs="Times New Roman"/>
                <w:b/>
                <w:bCs/>
                <w:i/>
                <w:iCs/>
              </w:rPr>
              <w:t>Bandjoun</w:t>
            </w:r>
            <w:r w:rsidRPr="00184E69">
              <w:rPr>
                <w:rFonts w:ascii="Times New Roman" w:hAnsi="Times New Roman" w:cs="Times New Roman"/>
                <w:b/>
                <w:bCs/>
                <w:i/>
                <w:iCs/>
              </w:rPr>
              <w:t>-Cameroun (Emploi à temps partiel</w:t>
            </w:r>
            <w:r w:rsidRPr="00802DD5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1255D8A8" w14:textId="37A67396" w:rsidR="00514EC7" w:rsidRPr="00622A31" w:rsidRDefault="00514EC7" w:rsidP="004313AB">
            <w:pP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 w:rsidRPr="00622A31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Designer</w:t>
            </w:r>
          </w:p>
          <w:p w14:paraId="702A3F59" w14:textId="59D597C7" w:rsidR="00DE0B14" w:rsidRDefault="00DE0B14" w:rsidP="00DE0B14">
            <w:pPr>
              <w:pStyle w:val="Paragraphedelist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Création de logo,</w:t>
            </w:r>
          </w:p>
          <w:p w14:paraId="4032BEA7" w14:textId="6E15CF17" w:rsidR="00DE0B14" w:rsidRDefault="00DE0B14" w:rsidP="00DE0B14">
            <w:pPr>
              <w:pStyle w:val="Paragraphedelist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Conception des </w:t>
            </w:r>
            <w:r w:rsidR="006F0900">
              <w:rPr>
                <w:rFonts w:ascii="Times New Roman" w:hAnsi="Times New Roman" w:cs="Times New Roman"/>
              </w:rPr>
              <w:t>affiches,</w:t>
            </w:r>
          </w:p>
          <w:p w14:paraId="0BFA65CB" w14:textId="15096706" w:rsidR="00DE0B14" w:rsidRDefault="00DE0B14" w:rsidP="00DE0B14">
            <w:pPr>
              <w:pStyle w:val="Paragraphedelist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Création d’identité visuelle,</w:t>
            </w:r>
          </w:p>
          <w:p w14:paraId="70078224" w14:textId="24C20734" w:rsidR="00DE0B14" w:rsidRDefault="00DE0B14" w:rsidP="00DE0B14">
            <w:pPr>
              <w:pStyle w:val="Paragraphedelist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Conception de carte de visite,</w:t>
            </w:r>
          </w:p>
          <w:p w14:paraId="601647A2" w14:textId="0C1E6F0F" w:rsidR="007F1967" w:rsidRDefault="00DE0B14" w:rsidP="007F1967">
            <w:pPr>
              <w:pStyle w:val="Paragraphedelist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Conception de </w:t>
            </w:r>
            <w:r w:rsidR="006F0900">
              <w:rPr>
                <w:rFonts w:ascii="Times New Roman" w:hAnsi="Times New Roman" w:cs="Times New Roman"/>
              </w:rPr>
              <w:t>flyers</w:t>
            </w:r>
            <w:r w:rsidR="007F1967">
              <w:rPr>
                <w:rFonts w:ascii="Times New Roman" w:hAnsi="Times New Roman" w:cs="Times New Roman"/>
              </w:rPr>
              <w:t>.</w:t>
            </w:r>
          </w:p>
          <w:p w14:paraId="5ECD582F" w14:textId="0F4B3E29" w:rsidR="006F0900" w:rsidRDefault="006F0900" w:rsidP="007F1967">
            <w:pPr>
              <w:rPr>
                <w:rFonts w:ascii="Times New Roman" w:hAnsi="Times New Roman" w:cs="Times New Roman"/>
              </w:rPr>
            </w:pPr>
          </w:p>
          <w:p w14:paraId="549C7201" w14:textId="5F53C5DC" w:rsidR="00017A7D" w:rsidRPr="00017A7D" w:rsidRDefault="00017A7D" w:rsidP="007F1967">
            <w:pPr>
              <w:rPr>
                <w:rFonts w:ascii="Poppins" w:hAnsi="Poppins" w:cs="Poppins"/>
                <w:b/>
                <w:bCs/>
              </w:rPr>
            </w:pPr>
            <w:r w:rsidRPr="00017A7D">
              <w:rPr>
                <w:rFonts w:ascii="Poppins" w:hAnsi="Poppins" w:cs="Poppins"/>
                <w:b/>
                <w:bCs/>
              </w:rPr>
              <w:t>DESIGNER INDEPENDANT</w:t>
            </w:r>
          </w:p>
          <w:p w14:paraId="6C14C061" w14:textId="46C70A14" w:rsidR="007F1967" w:rsidRDefault="00C64D09" w:rsidP="007F1967">
            <w:pPr>
              <w:rPr>
                <w:rFonts w:ascii="Times New Roman" w:hAnsi="Times New Roman" w:cs="Times New Roman"/>
              </w:rPr>
            </w:pPr>
            <w:r w:rsidRPr="00184E69">
              <w:rPr>
                <w:rFonts w:ascii="Times New Roman" w:hAnsi="Times New Roman" w:cs="Times New Roman"/>
                <w:b/>
                <w:bCs/>
              </w:rPr>
              <w:t>Depuis Fevr.2025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F0900" w:rsidRPr="00184E6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Bandjoun </w:t>
            </w:r>
            <w:r w:rsidRPr="00184E69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 w:rsidR="006F0900" w:rsidRPr="00184E6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184E69">
              <w:rPr>
                <w:rFonts w:ascii="Times New Roman" w:hAnsi="Times New Roman" w:cs="Times New Roman"/>
                <w:b/>
                <w:bCs/>
                <w:i/>
                <w:iCs/>
              </w:rPr>
              <w:t>Cameroun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8632A92" w14:textId="7F1926B2" w:rsidR="00C64D09" w:rsidRDefault="00017A7D" w:rsidP="007F1967">
            <w:pPr>
              <w:rPr>
                <w:rFonts w:ascii="Times New Roman" w:hAnsi="Times New Roman" w:cs="Times New Roman"/>
              </w:rPr>
            </w:pPr>
            <w:r w:rsidRPr="00622A31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Designer expérimenté</w:t>
            </w:r>
            <w:r w:rsidR="007F1967" w:rsidRPr="00622A31">
              <w:rPr>
                <w:rFonts w:ascii="Times New Roman" w:hAnsi="Times New Roman" w:cs="Times New Roman"/>
                <w:color w:val="2F5496" w:themeColor="accent5" w:themeShade="BF"/>
              </w:rPr>
              <w:t xml:space="preserve"> </w:t>
            </w:r>
            <w:r w:rsidR="007F1967" w:rsidRPr="006A15EF">
              <w:rPr>
                <w:rFonts w:ascii="Times New Roman" w:hAnsi="Times New Roman" w:cs="Times New Roman"/>
              </w:rPr>
              <w:t>avec une passion pour la création de designs innovants et efficaces</w:t>
            </w:r>
            <w:r w:rsidR="00C64D09">
              <w:rPr>
                <w:rFonts w:ascii="Times New Roman" w:hAnsi="Times New Roman" w:cs="Times New Roman"/>
              </w:rPr>
              <w:t>.</w:t>
            </w:r>
          </w:p>
          <w:p w14:paraId="52DC73BF" w14:textId="61C81D6D" w:rsidR="007F1967" w:rsidRDefault="006F0900" w:rsidP="00C64D09">
            <w:pPr>
              <w:pStyle w:val="Paragraphedelist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Travail avec des clients pour comprendre leurs besoins et leurs objectifs,</w:t>
            </w:r>
          </w:p>
          <w:p w14:paraId="0E8BA295" w14:textId="7593FA22" w:rsidR="006F0900" w:rsidRDefault="006F0900" w:rsidP="00C64D09">
            <w:pPr>
              <w:pStyle w:val="Paragraphedelist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 de logo pour clients variés,</w:t>
            </w:r>
          </w:p>
          <w:p w14:paraId="48EFD0C7" w14:textId="551DC8C5" w:rsidR="006F0900" w:rsidRDefault="006F0900" w:rsidP="00C64D09">
            <w:pPr>
              <w:pStyle w:val="Paragraphedelist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Conception des affiches publicitaires, </w:t>
            </w:r>
          </w:p>
          <w:p w14:paraId="4B25A211" w14:textId="77777777" w:rsidR="006F0900" w:rsidRDefault="006F0900" w:rsidP="00C64D09">
            <w:pPr>
              <w:pStyle w:val="Paragraphedelist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 de cartes de visites,</w:t>
            </w:r>
          </w:p>
          <w:p w14:paraId="6C3FA9A7" w14:textId="3314955A" w:rsidR="006F0900" w:rsidRPr="00C64D09" w:rsidRDefault="006F0900" w:rsidP="00C64D09">
            <w:pPr>
              <w:pStyle w:val="Paragraphedelist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1A75">
              <w:rPr>
                <w:rFonts w:ascii="Times New Roman" w:hAnsi="Times New Roman" w:cs="Times New Roman"/>
              </w:rPr>
              <w:t xml:space="preserve">Conception des </w:t>
            </w:r>
            <w:r w:rsidR="00184E69">
              <w:rPr>
                <w:rFonts w:ascii="Times New Roman" w:hAnsi="Times New Roman" w:cs="Times New Roman"/>
              </w:rPr>
              <w:t>flyers</w:t>
            </w:r>
            <w:r w:rsidR="00AD1A75">
              <w:rPr>
                <w:rFonts w:ascii="Times New Roman" w:hAnsi="Times New Roman" w:cs="Times New Roman"/>
              </w:rPr>
              <w:t>.</w:t>
            </w:r>
          </w:p>
          <w:p w14:paraId="1CA46AFB" w14:textId="77777777" w:rsidR="00EB476F" w:rsidRDefault="007F1967" w:rsidP="00EB4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646BC2C" w14:textId="77777777" w:rsidR="00A946A1" w:rsidRDefault="00EC4522" w:rsidP="00EB4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0F4EE391" w14:textId="5E275723" w:rsidR="002C2CDD" w:rsidRPr="00EB476F" w:rsidRDefault="00EB476F" w:rsidP="00EB47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  </w:t>
            </w:r>
            <w:r w:rsidR="00AD1A75" w:rsidRPr="00EB476F">
              <w:rPr>
                <w:rFonts w:ascii="Poppins" w:hAnsi="Poppins" w:cs="Poppins"/>
                <w:b/>
                <w:bCs/>
                <w:sz w:val="32"/>
                <w:szCs w:val="32"/>
              </w:rPr>
              <w:t>EDUCATION</w:t>
            </w:r>
          </w:p>
          <w:p w14:paraId="3D9A83EC" w14:textId="03F59B27" w:rsidR="00EC4522" w:rsidRDefault="00A946A1" w:rsidP="007569C1">
            <w:pPr>
              <w:pStyle w:val="Titre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bidi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4DE656" wp14:editId="35AE4B81">
                      <wp:simplePos x="0" y="0"/>
                      <wp:positionH relativeFrom="column">
                        <wp:posOffset>82459</wp:posOffset>
                      </wp:positionH>
                      <wp:positionV relativeFrom="paragraph">
                        <wp:posOffset>635</wp:posOffset>
                      </wp:positionV>
                      <wp:extent cx="4023360" cy="76200"/>
                      <wp:effectExtent l="0" t="0" r="1524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0" cy="76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8EFEEF" id="Rectangle 11" o:spid="_x0000_s1026" style="position:absolute;margin-left:6.5pt;margin-top:.05pt;width:316.8pt;height: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" fillcolor="#1f3763 [1608]" strokecolor="#4472c4 [3208]" strokeweight="1pt"/>
                  </w:pict>
                </mc:Fallback>
              </mc:AlternateContent>
            </w:r>
          </w:p>
          <w:p w14:paraId="607CD9FC" w14:textId="338534BB" w:rsidR="002C2CDD" w:rsidRPr="00184E69" w:rsidRDefault="003D1709" w:rsidP="007569C1">
            <w:pPr>
              <w:pStyle w:val="Titre4"/>
              <w:rPr>
                <w:rFonts w:ascii="Times New Roman" w:hAnsi="Times New Roman" w:cs="Times New Roman"/>
                <w:lang w:bidi="fr-FR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D1A75" w:rsidRPr="00184E69">
              <w:rPr>
                <w:rFonts w:ascii="Times New Roman" w:hAnsi="Times New Roman" w:cs="Times New Roman"/>
              </w:rPr>
              <w:t xml:space="preserve">gENIE INFORMATIQUE I CYCLE DUT                               </w:t>
            </w:r>
          </w:p>
          <w:p w14:paraId="03C64841" w14:textId="77777777" w:rsidR="00496B03" w:rsidRDefault="003D1709" w:rsidP="007569C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D1A75" w:rsidRPr="00184E69">
              <w:rPr>
                <w:rFonts w:ascii="Times New Roman" w:hAnsi="Times New Roman" w:cs="Times New Roman"/>
                <w:b/>
                <w:bCs/>
              </w:rPr>
              <w:t>IUT-FV</w:t>
            </w:r>
            <w:r w:rsidR="00AD1A75">
              <w:rPr>
                <w:rFonts w:ascii="Times New Roman" w:hAnsi="Times New Roman" w:cs="Times New Roman"/>
              </w:rPr>
              <w:t xml:space="preserve"> de </w:t>
            </w:r>
            <w:r w:rsidR="00EF2B40">
              <w:rPr>
                <w:rFonts w:ascii="Times New Roman" w:hAnsi="Times New Roman" w:cs="Times New Roman"/>
              </w:rPr>
              <w:t>Bandjoun</w:t>
            </w:r>
            <w:r w:rsidR="00AD1A75"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AD1A75" w:rsidRPr="00184E69">
              <w:rPr>
                <w:rFonts w:ascii="Times New Roman" w:hAnsi="Times New Roman" w:cs="Times New Roman"/>
                <w:i/>
                <w:iCs/>
              </w:rPr>
              <w:t xml:space="preserve">Depuis </w:t>
            </w:r>
          </w:p>
          <w:p w14:paraId="2B9524E8" w14:textId="4CDF1BE8" w:rsidR="00AD1A75" w:rsidRPr="00496B03" w:rsidRDefault="00496B03" w:rsidP="007569C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Septembre. 202</w:t>
            </w:r>
            <w:r w:rsidR="00DB4823">
              <w:rPr>
                <w:rFonts w:ascii="Times New Roman" w:hAnsi="Times New Roman" w:cs="Times New Roman"/>
                <w:i/>
                <w:iCs/>
              </w:rPr>
              <w:t>4</w:t>
            </w:r>
            <w:r w:rsidR="003D1709">
              <w:rPr>
                <w:rFonts w:ascii="Times New Roman" w:hAnsi="Times New Roman" w:cs="Times New Roman"/>
                <w:i/>
                <w:iCs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</w:t>
            </w:r>
          </w:p>
          <w:p w14:paraId="0C70207A" w14:textId="4E3C54EE" w:rsidR="00473845" w:rsidRDefault="00496B03" w:rsidP="00756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D1A75">
              <w:rPr>
                <w:rFonts w:ascii="Times New Roman" w:hAnsi="Times New Roman" w:cs="Times New Roman"/>
              </w:rPr>
              <w:t xml:space="preserve">BACCALAURÉAT C                                                </w:t>
            </w:r>
            <w:r w:rsidR="00473845" w:rsidRPr="00184E69">
              <w:rPr>
                <w:rFonts w:ascii="Times New Roman" w:hAnsi="Times New Roman" w:cs="Times New Roman"/>
                <w:i/>
                <w:iCs/>
              </w:rPr>
              <w:t>2023-2024</w:t>
            </w:r>
          </w:p>
          <w:p w14:paraId="6A722A61" w14:textId="2C53871F" w:rsidR="00473845" w:rsidRDefault="00496B03" w:rsidP="00756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73845">
              <w:rPr>
                <w:rFonts w:ascii="Times New Roman" w:hAnsi="Times New Roman" w:cs="Times New Roman"/>
              </w:rPr>
              <w:t xml:space="preserve">PROBATOIRE C                                                        </w:t>
            </w:r>
            <w:r w:rsidR="00473845" w:rsidRPr="00184E69">
              <w:rPr>
                <w:rFonts w:ascii="Times New Roman" w:hAnsi="Times New Roman" w:cs="Times New Roman"/>
                <w:i/>
                <w:iCs/>
              </w:rPr>
              <w:t>2022-2023</w:t>
            </w:r>
          </w:p>
          <w:p w14:paraId="1D4CC7A3" w14:textId="1B7371AD" w:rsidR="00473845" w:rsidRDefault="00496B03" w:rsidP="00756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73845">
              <w:rPr>
                <w:rFonts w:ascii="Times New Roman" w:hAnsi="Times New Roman" w:cs="Times New Roman"/>
              </w:rPr>
              <w:t xml:space="preserve">BEPC                                                                           </w:t>
            </w:r>
            <w:r w:rsidR="00473845" w:rsidRPr="00184E69">
              <w:rPr>
                <w:rFonts w:ascii="Times New Roman" w:hAnsi="Times New Roman" w:cs="Times New Roman"/>
                <w:i/>
                <w:iCs/>
              </w:rPr>
              <w:t>2020-2021</w:t>
            </w:r>
          </w:p>
          <w:p w14:paraId="239C0E20" w14:textId="77777777" w:rsidR="00AD1A75" w:rsidRPr="006A15EF" w:rsidRDefault="00AD1A75" w:rsidP="007569C1">
            <w:pPr>
              <w:rPr>
                <w:rFonts w:ascii="Times New Roman" w:hAnsi="Times New Roman" w:cs="Times New Roman"/>
              </w:rPr>
            </w:pPr>
          </w:p>
          <w:p w14:paraId="135E7F27" w14:textId="4AE77E61" w:rsidR="002C2CDD" w:rsidRPr="006A15EF" w:rsidRDefault="002C2CDD" w:rsidP="009E78BE">
            <w:pPr>
              <w:rPr>
                <w:rFonts w:ascii="Times New Roman" w:hAnsi="Times New Roman" w:cs="Times New Roman"/>
              </w:rPr>
            </w:pPr>
          </w:p>
          <w:p w14:paraId="6D41CD0C" w14:textId="02ADB164" w:rsidR="00741125" w:rsidRPr="006A15EF" w:rsidRDefault="00741125" w:rsidP="00741125">
            <w:pPr>
              <w:rPr>
                <w:rFonts w:ascii="Times New Roman" w:hAnsi="Times New Roman" w:cs="Times New Roman"/>
              </w:rPr>
            </w:pPr>
          </w:p>
        </w:tc>
      </w:tr>
      <w:tr w:rsidR="00EB476F" w:rsidRPr="0098175C" w14:paraId="0E9C93A8" w14:textId="77777777" w:rsidTr="00496B03">
        <w:tc>
          <w:tcPr>
            <w:tcW w:w="4112" w:type="dxa"/>
            <w:tcMar>
              <w:top w:w="504" w:type="dxa"/>
              <w:right w:w="720" w:type="dxa"/>
            </w:tcMar>
          </w:tcPr>
          <w:p w14:paraId="6BD57C55" w14:textId="77777777" w:rsidR="00EB476F" w:rsidRDefault="00EB476F" w:rsidP="00514EC7">
            <w:pPr>
              <w:pStyle w:val="Initiales"/>
              <w:rPr>
                <w:noProof/>
              </w:rPr>
            </w:pPr>
          </w:p>
        </w:tc>
        <w:tc>
          <w:tcPr>
            <w:tcW w:w="6712" w:type="dxa"/>
            <w:tcMar>
              <w:top w:w="504" w:type="dxa"/>
              <w:left w:w="0" w:type="dxa"/>
            </w:tcMar>
          </w:tcPr>
          <w:p w14:paraId="780FBB97" w14:textId="77777777" w:rsidR="00EB476F" w:rsidRDefault="00EB476F"/>
        </w:tc>
      </w:tr>
    </w:tbl>
    <w:p w14:paraId="71465D0F" w14:textId="77777777" w:rsidR="00826A10" w:rsidRPr="002C476A" w:rsidRDefault="00826A10" w:rsidP="00E22E87">
      <w:pPr>
        <w:pStyle w:val="Sansinterligne"/>
      </w:pPr>
    </w:p>
    <w:p w14:paraId="336D0A14" w14:textId="77777777" w:rsidR="00C62C50" w:rsidRPr="002C476A" w:rsidRDefault="00C62C50" w:rsidP="00826A10"/>
    <w:sectPr w:rsidR="00C62C50" w:rsidRPr="002C476A" w:rsidSect="00B56BC2">
      <w:footerReference w:type="default" r:id="rId12"/>
      <w:footerReference w:type="first" r:id="rId13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2DD0" w14:textId="77777777" w:rsidR="00F755C8" w:rsidRDefault="00F755C8" w:rsidP="00713050">
      <w:pPr>
        <w:spacing w:line="240" w:lineRule="auto"/>
      </w:pPr>
      <w:r>
        <w:separator/>
      </w:r>
    </w:p>
  </w:endnote>
  <w:endnote w:type="continuationSeparator" w:id="0">
    <w:p w14:paraId="24F3B920" w14:textId="77777777" w:rsidR="00F755C8" w:rsidRDefault="00F755C8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Tableau de disposition du pied de page"/>
    </w:tblPr>
    <w:tblGrid>
      <w:gridCol w:w="2630"/>
      <w:gridCol w:w="2630"/>
      <w:gridCol w:w="2631"/>
      <w:gridCol w:w="2631"/>
    </w:tblGrid>
    <w:tr w:rsidR="00C2098A" w14:paraId="47292831" w14:textId="77777777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AD2B9F5" w14:textId="2AF9A719" w:rsidR="00C2098A" w:rsidRDefault="00C2098A" w:rsidP="00684488">
          <w:pPr>
            <w:pStyle w:val="Pieddepage"/>
          </w:pP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134A806" w14:textId="4C86055B" w:rsidR="00C2098A" w:rsidRDefault="00C2098A" w:rsidP="00684488">
          <w:pPr>
            <w:pStyle w:val="Pieddepage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C1EB49C" w14:textId="6A014535" w:rsidR="00C2098A" w:rsidRDefault="00C2098A" w:rsidP="00684488">
          <w:pPr>
            <w:pStyle w:val="Pieddepage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103BAFC" w14:textId="16BBDC6A" w:rsidR="00C2098A" w:rsidRDefault="00C2098A" w:rsidP="00684488">
          <w:pPr>
            <w:pStyle w:val="Pieddepage"/>
          </w:pPr>
        </w:p>
      </w:tc>
    </w:tr>
  </w:tbl>
  <w:p w14:paraId="70000A15" w14:textId="3A50754A" w:rsidR="00C2098A" w:rsidRDefault="00C2098A" w:rsidP="00217980">
    <w:pPr>
      <w:pStyle w:val="Pieddepage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0" w:type="pct"/>
      <w:tblLayout w:type="fixed"/>
      <w:tblLook w:val="04A0" w:firstRow="1" w:lastRow="0" w:firstColumn="1" w:lastColumn="0" w:noHBand="0" w:noVBand="1"/>
      <w:tblDescription w:val="Tableau de disposition de pied de page pour les coordonnées"/>
    </w:tblPr>
    <w:tblGrid>
      <w:gridCol w:w="2808"/>
      <w:gridCol w:w="2809"/>
      <w:gridCol w:w="2810"/>
      <w:gridCol w:w="2810"/>
    </w:tblGrid>
    <w:tr w:rsidR="00217980" w14:paraId="356A2FD9" w14:textId="77777777" w:rsidTr="00EC4522">
      <w:trPr>
        <w:trHeight w:val="336"/>
      </w:trPr>
      <w:tc>
        <w:tcPr>
          <w:tcW w:w="280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281ED18" w14:textId="1D7F8B07" w:rsidR="00217980" w:rsidRDefault="00217980" w:rsidP="00217980">
          <w:pPr>
            <w:pStyle w:val="Pieddepage"/>
          </w:pPr>
        </w:p>
      </w:tc>
      <w:tc>
        <w:tcPr>
          <w:tcW w:w="2809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D719261" w14:textId="3B915605" w:rsidR="00217980" w:rsidRDefault="00217980" w:rsidP="00217980">
          <w:pPr>
            <w:pStyle w:val="Pieddepage"/>
          </w:pPr>
        </w:p>
      </w:tc>
      <w:tc>
        <w:tcPr>
          <w:tcW w:w="281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0952DA" w14:textId="41055439" w:rsidR="00217980" w:rsidRDefault="00217980" w:rsidP="00217980">
          <w:pPr>
            <w:pStyle w:val="Pieddepage"/>
          </w:pPr>
        </w:p>
      </w:tc>
      <w:tc>
        <w:tcPr>
          <w:tcW w:w="281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5BC5733" w14:textId="361DBC61" w:rsidR="00217980" w:rsidRDefault="00217980" w:rsidP="00217980">
          <w:pPr>
            <w:pStyle w:val="Pieddepage"/>
          </w:pPr>
        </w:p>
      </w:tc>
    </w:tr>
    <w:tr w:rsidR="00A946A1" w14:paraId="2EF0E109" w14:textId="77777777" w:rsidTr="00EC4522">
      <w:trPr>
        <w:gridAfter w:val="1"/>
        <w:wAfter w:w="2810" w:type="dxa"/>
        <w:trHeight w:val="326"/>
      </w:trPr>
      <w:tc>
        <w:tcPr>
          <w:tcW w:w="2808" w:type="dxa"/>
          <w:tcMar>
            <w:top w:w="144" w:type="dxa"/>
            <w:left w:w="115" w:type="dxa"/>
            <w:right w:w="115" w:type="dxa"/>
          </w:tcMar>
        </w:tcPr>
        <w:p w14:paraId="45BA5606" w14:textId="2A4112EB" w:rsidR="00A946A1" w:rsidRPr="00CA3DF1" w:rsidRDefault="00A946A1" w:rsidP="00A946A1">
          <w:pPr>
            <w:pStyle w:val="Pieddepage"/>
            <w:jc w:val="left"/>
          </w:pPr>
        </w:p>
      </w:tc>
      <w:tc>
        <w:tcPr>
          <w:tcW w:w="2809" w:type="dxa"/>
          <w:tcMar>
            <w:top w:w="144" w:type="dxa"/>
            <w:left w:w="115" w:type="dxa"/>
            <w:right w:w="115" w:type="dxa"/>
          </w:tcMar>
        </w:tcPr>
        <w:p w14:paraId="1882F4E1" w14:textId="508AEEC8" w:rsidR="00A946A1" w:rsidRPr="00C2098A" w:rsidRDefault="00A946A1" w:rsidP="00217980">
          <w:pPr>
            <w:pStyle w:val="Pieddepage"/>
          </w:pPr>
        </w:p>
      </w:tc>
      <w:tc>
        <w:tcPr>
          <w:tcW w:w="2810" w:type="dxa"/>
          <w:tcMar>
            <w:top w:w="144" w:type="dxa"/>
            <w:left w:w="115" w:type="dxa"/>
            <w:right w:w="115" w:type="dxa"/>
          </w:tcMar>
        </w:tcPr>
        <w:p w14:paraId="5B643923" w14:textId="4B10EC35" w:rsidR="00A946A1" w:rsidRPr="00C2098A" w:rsidRDefault="00A946A1" w:rsidP="00F66905">
          <w:pPr>
            <w:pStyle w:val="Pieddepage"/>
            <w:jc w:val="left"/>
          </w:pPr>
        </w:p>
      </w:tc>
    </w:tr>
  </w:tbl>
  <w:p w14:paraId="69F5F0A1" w14:textId="77777777" w:rsidR="00217980" w:rsidRDefault="002179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E2D8" w14:textId="77777777" w:rsidR="00F755C8" w:rsidRDefault="00F755C8" w:rsidP="00713050">
      <w:pPr>
        <w:spacing w:line="240" w:lineRule="auto"/>
      </w:pPr>
      <w:r>
        <w:separator/>
      </w:r>
    </w:p>
  </w:footnote>
  <w:footnote w:type="continuationSeparator" w:id="0">
    <w:p w14:paraId="3BD3B073" w14:textId="77777777" w:rsidR="00F755C8" w:rsidRDefault="00F755C8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102E2F"/>
    <w:multiLevelType w:val="hybridMultilevel"/>
    <w:tmpl w:val="F5D8F0B4"/>
    <w:lvl w:ilvl="0" w:tplc="040C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18436A2E"/>
    <w:multiLevelType w:val="hybridMultilevel"/>
    <w:tmpl w:val="812AB4E0"/>
    <w:lvl w:ilvl="0" w:tplc="040C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 w15:restartNumberingAfterBreak="0">
    <w:nsid w:val="2BC8464A"/>
    <w:multiLevelType w:val="hybridMultilevel"/>
    <w:tmpl w:val="CC520A1E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92D2A86"/>
    <w:multiLevelType w:val="hybridMultilevel"/>
    <w:tmpl w:val="363058D0"/>
    <w:lvl w:ilvl="0" w:tplc="040C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3B13128A"/>
    <w:multiLevelType w:val="hybridMultilevel"/>
    <w:tmpl w:val="E098BB86"/>
    <w:lvl w:ilvl="0" w:tplc="04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44AA60B2"/>
    <w:multiLevelType w:val="hybridMultilevel"/>
    <w:tmpl w:val="B2502448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B4605DE"/>
    <w:multiLevelType w:val="hybridMultilevel"/>
    <w:tmpl w:val="8B5A8628"/>
    <w:lvl w:ilvl="0" w:tplc="040C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7" w15:restartNumberingAfterBreak="0">
    <w:nsid w:val="66DA06AA"/>
    <w:multiLevelType w:val="hybridMultilevel"/>
    <w:tmpl w:val="A31E3A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72EFC"/>
    <w:multiLevelType w:val="hybridMultilevel"/>
    <w:tmpl w:val="752CA2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8"/>
  </w:num>
  <w:num w:numId="13">
    <w:abstractNumId w:val="13"/>
  </w:num>
  <w:num w:numId="14">
    <w:abstractNumId w:val="16"/>
  </w:num>
  <w:num w:numId="15">
    <w:abstractNumId w:val="11"/>
  </w:num>
  <w:num w:numId="16">
    <w:abstractNumId w:val="14"/>
  </w:num>
  <w:num w:numId="17">
    <w:abstractNumId w:val="17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33"/>
    <w:rsid w:val="00001048"/>
    <w:rsid w:val="00005F17"/>
    <w:rsid w:val="00017A7D"/>
    <w:rsid w:val="00020AB2"/>
    <w:rsid w:val="000539C1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84E69"/>
    <w:rsid w:val="00196E33"/>
    <w:rsid w:val="001A5CA9"/>
    <w:rsid w:val="001B2AC1"/>
    <w:rsid w:val="001B403A"/>
    <w:rsid w:val="001C0FDF"/>
    <w:rsid w:val="001F4583"/>
    <w:rsid w:val="00217980"/>
    <w:rsid w:val="00243318"/>
    <w:rsid w:val="00263669"/>
    <w:rsid w:val="00271662"/>
    <w:rsid w:val="0027404F"/>
    <w:rsid w:val="00290AAA"/>
    <w:rsid w:val="00293B83"/>
    <w:rsid w:val="002A376E"/>
    <w:rsid w:val="002B091C"/>
    <w:rsid w:val="002B2F2A"/>
    <w:rsid w:val="002C2CDD"/>
    <w:rsid w:val="002C476A"/>
    <w:rsid w:val="002D45C6"/>
    <w:rsid w:val="002F03FA"/>
    <w:rsid w:val="00313E86"/>
    <w:rsid w:val="00323464"/>
    <w:rsid w:val="00332C08"/>
    <w:rsid w:val="00333CD3"/>
    <w:rsid w:val="00340365"/>
    <w:rsid w:val="00342B64"/>
    <w:rsid w:val="00364079"/>
    <w:rsid w:val="003C5528"/>
    <w:rsid w:val="003D03E5"/>
    <w:rsid w:val="003D1709"/>
    <w:rsid w:val="004077FB"/>
    <w:rsid w:val="004116C0"/>
    <w:rsid w:val="004244FF"/>
    <w:rsid w:val="00424DD9"/>
    <w:rsid w:val="004305E4"/>
    <w:rsid w:val="004313AB"/>
    <w:rsid w:val="00435EAD"/>
    <w:rsid w:val="0046104A"/>
    <w:rsid w:val="004717C5"/>
    <w:rsid w:val="00473845"/>
    <w:rsid w:val="00496B03"/>
    <w:rsid w:val="004A24CC"/>
    <w:rsid w:val="00514EC7"/>
    <w:rsid w:val="005205EC"/>
    <w:rsid w:val="00523479"/>
    <w:rsid w:val="00543DB7"/>
    <w:rsid w:val="00545CEA"/>
    <w:rsid w:val="0055527E"/>
    <w:rsid w:val="005729B0"/>
    <w:rsid w:val="0058092C"/>
    <w:rsid w:val="00583E4F"/>
    <w:rsid w:val="005B2813"/>
    <w:rsid w:val="00622A31"/>
    <w:rsid w:val="00622DAC"/>
    <w:rsid w:val="00641630"/>
    <w:rsid w:val="00684488"/>
    <w:rsid w:val="006A15EF"/>
    <w:rsid w:val="006A3CE7"/>
    <w:rsid w:val="006A7746"/>
    <w:rsid w:val="006C4C50"/>
    <w:rsid w:val="006D76B1"/>
    <w:rsid w:val="006F0900"/>
    <w:rsid w:val="00713050"/>
    <w:rsid w:val="00732F2E"/>
    <w:rsid w:val="00741125"/>
    <w:rsid w:val="00746F7F"/>
    <w:rsid w:val="00752B89"/>
    <w:rsid w:val="007569C1"/>
    <w:rsid w:val="00763832"/>
    <w:rsid w:val="00772919"/>
    <w:rsid w:val="007D2696"/>
    <w:rsid w:val="007D2FD2"/>
    <w:rsid w:val="007D406E"/>
    <w:rsid w:val="007D6458"/>
    <w:rsid w:val="007F1967"/>
    <w:rsid w:val="007F6019"/>
    <w:rsid w:val="00802DD5"/>
    <w:rsid w:val="00811117"/>
    <w:rsid w:val="00815D0C"/>
    <w:rsid w:val="00823C54"/>
    <w:rsid w:val="00826A10"/>
    <w:rsid w:val="00841146"/>
    <w:rsid w:val="0088504C"/>
    <w:rsid w:val="0089382B"/>
    <w:rsid w:val="008A1907"/>
    <w:rsid w:val="008B4372"/>
    <w:rsid w:val="008C642D"/>
    <w:rsid w:val="008C6BCA"/>
    <w:rsid w:val="008C7B50"/>
    <w:rsid w:val="008E4B30"/>
    <w:rsid w:val="00906BEE"/>
    <w:rsid w:val="009243E7"/>
    <w:rsid w:val="0098175C"/>
    <w:rsid w:val="00985D58"/>
    <w:rsid w:val="009B3C40"/>
    <w:rsid w:val="009E6FA1"/>
    <w:rsid w:val="009E78BE"/>
    <w:rsid w:val="009F7AD9"/>
    <w:rsid w:val="00A02176"/>
    <w:rsid w:val="00A230BF"/>
    <w:rsid w:val="00A42540"/>
    <w:rsid w:val="00A50939"/>
    <w:rsid w:val="00A81649"/>
    <w:rsid w:val="00A83413"/>
    <w:rsid w:val="00A946A1"/>
    <w:rsid w:val="00AA6A40"/>
    <w:rsid w:val="00AA75F6"/>
    <w:rsid w:val="00AD00FD"/>
    <w:rsid w:val="00AD1A75"/>
    <w:rsid w:val="00AF0A8E"/>
    <w:rsid w:val="00B27019"/>
    <w:rsid w:val="00B5664D"/>
    <w:rsid w:val="00B56BC2"/>
    <w:rsid w:val="00B75315"/>
    <w:rsid w:val="00B76A83"/>
    <w:rsid w:val="00BA5B40"/>
    <w:rsid w:val="00BD0206"/>
    <w:rsid w:val="00BE0011"/>
    <w:rsid w:val="00BE7E31"/>
    <w:rsid w:val="00C2098A"/>
    <w:rsid w:val="00C372E9"/>
    <w:rsid w:val="00C5444A"/>
    <w:rsid w:val="00C612DA"/>
    <w:rsid w:val="00C62C50"/>
    <w:rsid w:val="00C64D09"/>
    <w:rsid w:val="00C64DED"/>
    <w:rsid w:val="00C7741E"/>
    <w:rsid w:val="00C85C0C"/>
    <w:rsid w:val="00C875AB"/>
    <w:rsid w:val="00CA3DF1"/>
    <w:rsid w:val="00CA4581"/>
    <w:rsid w:val="00CE18D5"/>
    <w:rsid w:val="00D04109"/>
    <w:rsid w:val="00D62ECE"/>
    <w:rsid w:val="00D97A41"/>
    <w:rsid w:val="00DB4823"/>
    <w:rsid w:val="00DD3CF6"/>
    <w:rsid w:val="00DD6416"/>
    <w:rsid w:val="00DE0B14"/>
    <w:rsid w:val="00DF4E0A"/>
    <w:rsid w:val="00E02DCD"/>
    <w:rsid w:val="00E06A6F"/>
    <w:rsid w:val="00E12C60"/>
    <w:rsid w:val="00E22E87"/>
    <w:rsid w:val="00E36206"/>
    <w:rsid w:val="00E57630"/>
    <w:rsid w:val="00E86C2B"/>
    <w:rsid w:val="00EA3B3C"/>
    <w:rsid w:val="00EB2D52"/>
    <w:rsid w:val="00EB476F"/>
    <w:rsid w:val="00EC4522"/>
    <w:rsid w:val="00EE3751"/>
    <w:rsid w:val="00EF2B40"/>
    <w:rsid w:val="00EF66D8"/>
    <w:rsid w:val="00EF7CC9"/>
    <w:rsid w:val="00F15A9B"/>
    <w:rsid w:val="00F207C0"/>
    <w:rsid w:val="00F20AE5"/>
    <w:rsid w:val="00F47E97"/>
    <w:rsid w:val="00F524A9"/>
    <w:rsid w:val="00F645C7"/>
    <w:rsid w:val="00F66905"/>
    <w:rsid w:val="00F75270"/>
    <w:rsid w:val="00F755C8"/>
    <w:rsid w:val="00F941D7"/>
    <w:rsid w:val="00FB0EC9"/>
    <w:rsid w:val="00FE7AB6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591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Titre1">
    <w:name w:val="heading 1"/>
    <w:basedOn w:val="Normal"/>
    <w:link w:val="Titre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Grilledutableau">
    <w:name w:val="Table Grid"/>
    <w:basedOn w:val="Tableau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98"/>
    <w:qFormat/>
    <w:rsid w:val="00E22E87"/>
    <w:pPr>
      <w:spacing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edelespacerserv">
    <w:name w:val="Placeholder Text"/>
    <w:basedOn w:val="Policepardfaut"/>
    <w:uiPriority w:val="99"/>
    <w:semiHidden/>
    <w:rsid w:val="003D03E5"/>
    <w:rPr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En-tte">
    <w:name w:val="header"/>
    <w:basedOn w:val="Normal"/>
    <w:link w:val="En-tteCar"/>
    <w:uiPriority w:val="99"/>
    <w:unhideWhenUsed/>
    <w:rsid w:val="0088504C"/>
    <w:pPr>
      <w:spacing w:line="240" w:lineRule="auto"/>
    </w:pPr>
  </w:style>
  <w:style w:type="paragraph" w:customStyle="1" w:styleId="Initiales">
    <w:name w:val="Initiales"/>
    <w:basedOn w:val="Normal"/>
    <w:next w:val="Titre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-tteCar">
    <w:name w:val="En-tête Car"/>
    <w:basedOn w:val="Policepardfaut"/>
    <w:link w:val="En-tte"/>
    <w:uiPriority w:val="99"/>
    <w:rsid w:val="0088504C"/>
  </w:style>
  <w:style w:type="paragraph" w:styleId="Pieddepage">
    <w:name w:val="footer"/>
    <w:basedOn w:val="Normal"/>
    <w:link w:val="Pieddepage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depageCar">
    <w:name w:val="Pied de page Car"/>
    <w:basedOn w:val="Policepardfaut"/>
    <w:link w:val="Pieddepage"/>
    <w:uiPriority w:val="99"/>
    <w:rsid w:val="0088504C"/>
    <w:rPr>
      <w:rFonts w:asciiTheme="majorHAnsi" w:hAnsiTheme="majorHAnsi"/>
      <w:caps/>
    </w:rPr>
  </w:style>
  <w:style w:type="character" w:customStyle="1" w:styleId="Titre8Car">
    <w:name w:val="Titre 8 Car"/>
    <w:basedOn w:val="Policepardfaut"/>
    <w:link w:val="Titre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5F6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AA75F6"/>
  </w:style>
  <w:style w:type="paragraph" w:styleId="Normalcentr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A75F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A75F6"/>
  </w:style>
  <w:style w:type="paragraph" w:styleId="Corpsdetexte2">
    <w:name w:val="Body Text 2"/>
    <w:basedOn w:val="Normal"/>
    <w:link w:val="Corpsdetexte2Car"/>
    <w:uiPriority w:val="99"/>
    <w:semiHidden/>
    <w:unhideWhenUsed/>
    <w:rsid w:val="00AA75F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A75F6"/>
  </w:style>
  <w:style w:type="paragraph" w:styleId="Corpsdetexte3">
    <w:name w:val="Body Text 3"/>
    <w:basedOn w:val="Normal"/>
    <w:link w:val="Corpsdetexte3C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A75F6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AA75F6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AA75F6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A75F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A75F6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AA75F6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AA75F6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A75F6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A75F6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AA75F6"/>
  </w:style>
  <w:style w:type="table" w:styleId="Grillecouleur">
    <w:name w:val="Colorful Grid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A75F6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A75F6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75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75F6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AA75F6"/>
  </w:style>
  <w:style w:type="character" w:customStyle="1" w:styleId="DateCar">
    <w:name w:val="Date Car"/>
    <w:basedOn w:val="Policepardfaut"/>
    <w:link w:val="Date"/>
    <w:uiPriority w:val="99"/>
    <w:semiHidden/>
    <w:rsid w:val="00AA75F6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A75F6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AA75F6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AA75F6"/>
  </w:style>
  <w:style w:type="character" w:styleId="Accentuation">
    <w:name w:val="Emphasis"/>
    <w:basedOn w:val="Policepardfaut"/>
    <w:uiPriority w:val="10"/>
    <w:semiHidden/>
    <w:unhideWhenUsed/>
    <w:rsid w:val="00AA75F6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AA75F6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A75F6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AA75F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75F6"/>
    <w:rPr>
      <w:szCs w:val="20"/>
    </w:rPr>
  </w:style>
  <w:style w:type="table" w:styleId="TableauGrille1Clair">
    <w:name w:val="Grid Table 1 Light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AA75F6"/>
  </w:style>
  <w:style w:type="paragraph" w:styleId="AdresseHTML">
    <w:name w:val="HTML Address"/>
    <w:basedOn w:val="Normal"/>
    <w:link w:val="AdresseHTMLC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AA75F6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AA75F6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AA75F6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75F6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AA75F6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3D03E5"/>
    <w:rPr>
      <w:i/>
      <w:iCs/>
      <w:color w:val="D0181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Grilleclaire">
    <w:name w:val="Light Grid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AA75F6"/>
  </w:style>
  <w:style w:type="paragraph" w:styleId="Liste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AA75F6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AA75F6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AA75F6"/>
  </w:style>
  <w:style w:type="character" w:styleId="Numrodepage">
    <w:name w:val="page number"/>
    <w:basedOn w:val="Policepardfaut"/>
    <w:uiPriority w:val="99"/>
    <w:semiHidden/>
    <w:unhideWhenUsed/>
    <w:rsid w:val="00AA75F6"/>
  </w:style>
  <w:style w:type="table" w:styleId="Tableausimple1">
    <w:name w:val="Plain Table 1"/>
    <w:basedOn w:val="Tableau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A75F6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AA75F6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AA75F6"/>
  </w:style>
  <w:style w:type="character" w:customStyle="1" w:styleId="SalutationsCar">
    <w:name w:val="Salutations Car"/>
    <w:basedOn w:val="Policepardfaut"/>
    <w:link w:val="Salutations"/>
    <w:uiPriority w:val="99"/>
    <w:semiHidden/>
    <w:rsid w:val="00AA75F6"/>
  </w:style>
  <w:style w:type="paragraph" w:styleId="Signature">
    <w:name w:val="Signature"/>
    <w:basedOn w:val="Normal"/>
    <w:link w:val="Signatur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AA75F6"/>
  </w:style>
  <w:style w:type="character" w:styleId="lev">
    <w:name w:val="Strong"/>
    <w:basedOn w:val="Policepardfaut"/>
    <w:uiPriority w:val="22"/>
    <w:semiHidden/>
    <w:unhideWhenUsed/>
    <w:qFormat/>
    <w:rsid w:val="00AA75F6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AA75F6"/>
  </w:style>
  <w:style w:type="table" w:styleId="Tableauprofessionnel">
    <w:name w:val="Table Professional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Microsoft\Office\16.0\DTS\fr-FR%7bFFAF3995-EC3B-40DF-B557-2C8204E5DED1%7d\%7bEB448117-854D-4DCB-B527-1F71321DF96D%7dtf16392716_win32.dotx" TargetMode="External"/></Relationship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{EB448117-854D-4DCB-B527-1F71321DF96D}tf16392716_win32.dotx</Template>
  <TotalTime>0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</dc:subject>
  <dc:creator/>
  <cp:keywords/>
  <dc:description/>
  <cp:lastModifiedBy/>
  <cp:revision>1</cp:revision>
  <dcterms:created xsi:type="dcterms:W3CDTF">2025-05-16T12:34:00Z</dcterms:created>
  <dcterms:modified xsi:type="dcterms:W3CDTF">2025-06-29T21:38:00Z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